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ACBED" w14:textId="77777777" w:rsidR="000702FD" w:rsidRPr="00D76642" w:rsidRDefault="005678AB" w:rsidP="00D76642">
      <w:pPr>
        <w:spacing w:after="8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24"/>
        </w:rPr>
        <w:t xml:space="preserve">    </w:t>
      </w:r>
      <w:r w:rsidR="00D76642" w:rsidRPr="00D76642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24"/>
        </w:rPr>
        <w:t>Elizabeth E</w:t>
      </w:r>
      <w:r w:rsidR="00841FD8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24"/>
        </w:rPr>
        <w:t>.</w:t>
      </w:r>
      <w:r w:rsidR="000702FD" w:rsidRPr="00D76642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24"/>
        </w:rPr>
        <w:t xml:space="preserve"> Kindt</w:t>
      </w:r>
      <w:r w:rsidR="00D76642" w:rsidRPr="00D7664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</w:rPr>
        <w:br/>
      </w:r>
    </w:p>
    <w:p w14:paraId="2FBE43E7" w14:textId="77777777" w:rsidR="00EF65D9" w:rsidRDefault="00AB3531" w:rsidP="00AF6EB1">
      <w:pPr>
        <w:tabs>
          <w:tab w:val="left" w:pos="810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714BF">
        <w:rPr>
          <w:rFonts w:ascii="Times New Roman" w:eastAsia="Times New Roman" w:hAnsi="Times New Roman" w:cs="Times New Roman"/>
          <w:color w:val="000000"/>
          <w:sz w:val="24"/>
          <w:szCs w:val="24"/>
        </w:rPr>
        <w:t>Conn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3F89">
        <w:rPr>
          <w:rFonts w:ascii="Times New Roman" w:eastAsia="Times New Roman" w:hAnsi="Times New Roman" w:cs="Times New Roman"/>
          <w:color w:val="000000"/>
          <w:sz w:val="24"/>
          <w:szCs w:val="24"/>
        </w:rPr>
        <w:t>Storrs Campus</w:t>
      </w:r>
      <w:r w:rsidR="009F6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567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9F6E54">
        <w:rPr>
          <w:rFonts w:ascii="Times New Roman" w:eastAsia="Times New Roman" w:hAnsi="Times New Roman" w:cs="Times New Roman"/>
          <w:color w:val="000000"/>
          <w:sz w:val="24"/>
          <w:szCs w:val="24"/>
        </w:rPr>
        <w:t>Elizabeth.</w:t>
      </w:r>
      <w:r w:rsidR="00FB5A6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9F6E54">
        <w:rPr>
          <w:rFonts w:ascii="Times New Roman" w:eastAsia="Times New Roman" w:hAnsi="Times New Roman" w:cs="Times New Roman"/>
          <w:color w:val="000000"/>
          <w:sz w:val="24"/>
          <w:szCs w:val="24"/>
        </w:rPr>
        <w:t>indt@</w:t>
      </w:r>
      <w:r w:rsidR="00B714BF"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 w:rsidR="009F6E54">
        <w:rPr>
          <w:rFonts w:ascii="Times New Roman" w:eastAsia="Times New Roman" w:hAnsi="Times New Roman" w:cs="Times New Roman"/>
          <w:color w:val="000000"/>
          <w:sz w:val="24"/>
          <w:szCs w:val="24"/>
        </w:rPr>
        <w:t>onn.</w:t>
      </w:r>
      <w:r w:rsidR="0027525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F6E54"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 w:rsidR="009F6E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76642" w:rsidRPr="00D766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63590">
        <w:rPr>
          <w:rFonts w:ascii="Times New Roman" w:eastAsia="Times New Roman" w:hAnsi="Times New Roman" w:cs="Times New Roman"/>
          <w:color w:val="000000"/>
          <w:sz w:val="24"/>
          <w:szCs w:val="24"/>
        </w:rPr>
        <w:t>860</w:t>
      </w:r>
      <w:r w:rsidR="00D76642" w:rsidRPr="00D76642">
        <w:rPr>
          <w:rFonts w:ascii="Times New Roman" w:eastAsia="Times New Roman" w:hAnsi="Times New Roman" w:cs="Times New Roman"/>
          <w:color w:val="000000"/>
          <w:sz w:val="24"/>
          <w:szCs w:val="24"/>
        </w:rPr>
        <w:t>-990-508</w:t>
      </w:r>
      <w:r w:rsidR="00EF65D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313FB19C" w14:textId="77777777" w:rsidR="00D76642" w:rsidRPr="00B63590" w:rsidRDefault="00EF65D9" w:rsidP="00AF6EB1">
      <w:pPr>
        <w:tabs>
          <w:tab w:val="left" w:pos="810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Portfolio: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DA4A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https://elizabethkindt.wixsite.com/digitalmarketer</w:t>
        </w:r>
      </w:hyperlink>
      <w:r w:rsidR="00AB3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359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 w14:paraId="738D8C74" w14:textId="21BEC5E8" w:rsidR="00D76642" w:rsidRDefault="00D76642" w:rsidP="00B63590">
      <w:pPr>
        <w:tabs>
          <w:tab w:val="left" w:pos="711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highly motivate</w:t>
      </w:r>
      <w:r w:rsidR="006659A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F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65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results-oriented </w:t>
      </w:r>
      <w:r w:rsidR="00F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rising </w:t>
      </w:r>
      <w:r w:rsidR="0033393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A2BC5">
        <w:rPr>
          <w:rFonts w:ascii="Times New Roman" w:eastAsia="Times New Roman" w:hAnsi="Times New Roman" w:cs="Times New Roman"/>
          <w:color w:val="000000"/>
          <w:sz w:val="24"/>
          <w:szCs w:val="24"/>
        </w:rPr>
        <w:t>enior</w:t>
      </w:r>
      <w:r w:rsidR="00F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</w:t>
      </w:r>
      <w:r w:rsidR="006659A4"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 w:rsidR="002121B4">
        <w:rPr>
          <w:rFonts w:ascii="Times New Roman" w:eastAsia="Times New Roman" w:hAnsi="Times New Roman" w:cs="Times New Roman"/>
          <w:color w:val="000000"/>
          <w:sz w:val="24"/>
          <w:szCs w:val="24"/>
        </w:rPr>
        <w:t>onn</w:t>
      </w:r>
      <w:r w:rsidR="00A43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a proven record of </w:t>
      </w:r>
      <w:r w:rsidR="008E4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 experiences,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acade</w:t>
      </w:r>
      <w:r w:rsidR="008E4FEE">
        <w:rPr>
          <w:rFonts w:ascii="Times New Roman" w:eastAsia="Times New Roman" w:hAnsi="Times New Roman" w:cs="Times New Roman"/>
          <w:color w:val="000000"/>
          <w:sz w:val="24"/>
          <w:szCs w:val="24"/>
        </w:rPr>
        <w:t>mic achievement, leadership and</w:t>
      </w:r>
      <w:r w:rsidR="00A43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dependability seeking </w:t>
      </w:r>
      <w:r w:rsidR="00F6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27525D">
        <w:rPr>
          <w:rFonts w:ascii="Times New Roman" w:eastAsia="Times New Roman" w:hAnsi="Times New Roman" w:cs="Times New Roman"/>
          <w:color w:val="000000"/>
          <w:sz w:val="24"/>
          <w:szCs w:val="24"/>
        </w:rPr>
        <w:t>full-time role</w:t>
      </w:r>
      <w:r w:rsidR="000F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after graduation.</w:t>
      </w:r>
    </w:p>
    <w:p w14:paraId="185235BB" w14:textId="77777777" w:rsidR="004A75C7" w:rsidRPr="006659A4" w:rsidRDefault="004A75C7" w:rsidP="00351275">
      <w:pPr>
        <w:tabs>
          <w:tab w:val="left" w:pos="7110"/>
        </w:tabs>
        <w:spacing w:after="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659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UNIVERSITY OF CONNECTICUT</w:t>
      </w:r>
      <w:bookmarkStart w:id="0" w:name="_GoBack"/>
      <w:bookmarkEnd w:id="0"/>
    </w:p>
    <w:p w14:paraId="24E3F684" w14:textId="77777777" w:rsidR="00A43F89" w:rsidRPr="0033393B" w:rsidRDefault="002121B4" w:rsidP="00603C36">
      <w:pPr>
        <w:pStyle w:val="ListParagraph"/>
        <w:numPr>
          <w:ilvl w:val="0"/>
          <w:numId w:val="2"/>
        </w:numPr>
        <w:tabs>
          <w:tab w:val="left" w:pos="7110"/>
        </w:tabs>
        <w:spacing w:after="6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F4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GPA: 3.</w:t>
      </w:r>
      <w:r w:rsidR="000F493D" w:rsidRPr="000F4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442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Marketing Major, UConn School of Business</w:t>
      </w:r>
    </w:p>
    <w:p w14:paraId="5874E68A" w14:textId="77777777" w:rsidR="0033393B" w:rsidRPr="004A75C7" w:rsidRDefault="0033393B" w:rsidP="00603C36">
      <w:pPr>
        <w:pStyle w:val="ListParagraph"/>
        <w:numPr>
          <w:ilvl w:val="0"/>
          <w:numId w:val="2"/>
        </w:numPr>
        <w:tabs>
          <w:tab w:val="left" w:pos="7110"/>
        </w:tabs>
        <w:spacing w:after="6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Concentration in Digital Marketing &amp; Analytics</w:t>
      </w:r>
    </w:p>
    <w:p w14:paraId="17BD2C01" w14:textId="77777777" w:rsidR="00E755A2" w:rsidRPr="00E755A2" w:rsidRDefault="009808C2" w:rsidP="00E755A2">
      <w:pPr>
        <w:tabs>
          <w:tab w:val="left" w:pos="7110"/>
        </w:tabs>
        <w:spacing w:after="80" w:line="38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512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WORK EXPERIENCE</w:t>
      </w:r>
    </w:p>
    <w:p w14:paraId="4F4DDD1B" w14:textId="77777777" w:rsidR="0033393B" w:rsidRDefault="0033393B" w:rsidP="0033393B">
      <w:pPr>
        <w:tabs>
          <w:tab w:val="left" w:pos="8820"/>
        </w:tabs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Travelers Operations Leadership Development Intern – User Experience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June 2019 – Present</w:t>
      </w:r>
    </w:p>
    <w:p w14:paraId="79283E3B" w14:textId="77777777" w:rsidR="0033393B" w:rsidRPr="00655E3F" w:rsidRDefault="0033393B" w:rsidP="0033393B">
      <w:pPr>
        <w:pStyle w:val="ListParagraph"/>
        <w:numPr>
          <w:ilvl w:val="0"/>
          <w:numId w:val="12"/>
        </w:numPr>
        <w:tabs>
          <w:tab w:val="left" w:pos="180"/>
          <w:tab w:val="left" w:pos="8820"/>
        </w:tabs>
        <w:spacing w:after="6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Intern for the OLDP at Travelers </w:t>
      </w:r>
      <w:r w:rsidR="00CE17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E17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concentrating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User Experience. Gained experience </w:t>
      </w:r>
      <w:r w:rsidR="00AF6E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using User Zoom to conduct customer research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support the Commercial Customer Journey and Design Sprints.</w:t>
      </w:r>
    </w:p>
    <w:p w14:paraId="17E84D14" w14:textId="0316F189" w:rsidR="0033393B" w:rsidRPr="0033393B" w:rsidRDefault="0033393B" w:rsidP="001A2BC5">
      <w:pPr>
        <w:pStyle w:val="ListParagraph"/>
        <w:numPr>
          <w:ilvl w:val="0"/>
          <w:numId w:val="12"/>
        </w:numPr>
        <w:tabs>
          <w:tab w:val="left" w:pos="180"/>
          <w:tab w:val="left" w:pos="8820"/>
        </w:tabs>
        <w:spacing w:after="6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Demonstrated Design Thinking and UX when using Axure to develop a solution prototype based on customer research for the Intern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InJam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two day ‘Hackathon’ event. </w:t>
      </w:r>
    </w:p>
    <w:p w14:paraId="45E1C49E" w14:textId="77777777" w:rsidR="001A2BC5" w:rsidRDefault="001A2BC5" w:rsidP="001A2BC5">
      <w:pPr>
        <w:tabs>
          <w:tab w:val="left" w:pos="8820"/>
        </w:tabs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Student Graphic/Illustrative Assistant for UConn ECE                                               </w:t>
      </w:r>
      <w:r w:rsidR="0027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April 20</w:t>
      </w:r>
      <w:r w:rsidR="00CE17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Present</w:t>
      </w:r>
    </w:p>
    <w:p w14:paraId="0140BEC3" w14:textId="11001B45" w:rsidR="001A2BC5" w:rsidRPr="001A2BC5" w:rsidRDefault="001A2BC5" w:rsidP="001A2BC5">
      <w:pPr>
        <w:pStyle w:val="ListParagraph"/>
        <w:numPr>
          <w:ilvl w:val="0"/>
          <w:numId w:val="12"/>
        </w:numPr>
        <w:tabs>
          <w:tab w:val="left" w:pos="180"/>
          <w:tab w:val="left" w:pos="8820"/>
        </w:tabs>
        <w:spacing w:after="6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Create</w:t>
      </w:r>
      <w:r w:rsidR="00E257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Pr="001A2B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E257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Pr="001A2B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paid ad campaigns on Facebook and Instagram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 well as</w:t>
      </w:r>
      <w:r w:rsidRPr="001A2B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posting on all UConn 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arly College Experience</w:t>
      </w:r>
      <w:r w:rsidRPr="001A2B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social media platforms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AF6E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Successfully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ran the Registration 2020 Campaign that demonstrated a 300% increase in engagement and 75% increase in click rates.</w:t>
      </w:r>
    </w:p>
    <w:p w14:paraId="2BE2FEC1" w14:textId="72E619CD" w:rsidR="001A2BC5" w:rsidRPr="00CE17BB" w:rsidRDefault="001A2BC5" w:rsidP="00C26398">
      <w:pPr>
        <w:pStyle w:val="ListParagraph"/>
        <w:numPr>
          <w:ilvl w:val="0"/>
          <w:numId w:val="12"/>
        </w:numPr>
        <w:tabs>
          <w:tab w:val="left" w:pos="180"/>
          <w:tab w:val="left" w:pos="8820"/>
        </w:tabs>
        <w:spacing w:after="6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Pr="001A2B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pdat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="00E257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Pr="001A2B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both the ECE &amp; ECE Magazine website through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WordPress. Create</w:t>
      </w:r>
      <w:r w:rsidR="00E257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analytic reports using Google Analytics &amp; </w:t>
      </w:r>
      <w:r w:rsidR="002752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Google Tags Manager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3E5409A2" w14:textId="77777777" w:rsidR="00CE17BB" w:rsidRDefault="00CE17BB" w:rsidP="00CE17BB">
      <w:pPr>
        <w:tabs>
          <w:tab w:val="left" w:pos="8820"/>
        </w:tabs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Poplar</w:t>
      </w:r>
      <w:r w:rsidR="00AF6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3D + AR Campaign Platform - Intern in London, England                   </w:t>
      </w:r>
      <w:r w:rsidR="00AF6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March 2020</w:t>
      </w:r>
    </w:p>
    <w:p w14:paraId="390250D3" w14:textId="77777777" w:rsidR="00CE17BB" w:rsidRPr="00AF6EB1" w:rsidRDefault="00CE17BB" w:rsidP="00AF6EB1">
      <w:pPr>
        <w:pStyle w:val="ListParagraph"/>
        <w:numPr>
          <w:ilvl w:val="0"/>
          <w:numId w:val="12"/>
        </w:numPr>
        <w:tabs>
          <w:tab w:val="left" w:pos="180"/>
          <w:tab w:val="left" w:pos="8820"/>
        </w:tabs>
        <w:spacing w:after="6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Created infographics and conte</w:t>
      </w:r>
      <w:r w:rsidR="00AF6E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 the Poplar site. Helped </w:t>
      </w:r>
      <w:r w:rsidR="00AF6E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complete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 campaigns for various clients as well as streamlining both the platform and website.</w:t>
      </w:r>
      <w:r w:rsidR="00AF6E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F6E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Compiled organic email leads which produced high delivery rates. Internship cut short due to pandemic. </w:t>
      </w:r>
    </w:p>
    <w:p w14:paraId="28E37D07" w14:textId="77777777" w:rsidR="00C26398" w:rsidRDefault="00C26398" w:rsidP="00C26398">
      <w:pPr>
        <w:tabs>
          <w:tab w:val="left" w:pos="8820"/>
        </w:tabs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Travelers </w:t>
      </w:r>
      <w:r w:rsidR="00753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Business Insurance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Shared Services Internship                                      </w:t>
      </w:r>
      <w:r w:rsidR="001A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F06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June</w:t>
      </w:r>
      <w:r w:rsidR="00822B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2019</w:t>
      </w:r>
      <w:r w:rsidR="006F06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1A2B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August 2019</w:t>
      </w:r>
    </w:p>
    <w:p w14:paraId="3A404F3C" w14:textId="04DB45AE" w:rsidR="00B7224B" w:rsidRPr="00B7224B" w:rsidRDefault="00AF6EB1" w:rsidP="00C26398">
      <w:pPr>
        <w:pStyle w:val="ListParagraph"/>
        <w:numPr>
          <w:ilvl w:val="0"/>
          <w:numId w:val="12"/>
        </w:numPr>
        <w:tabs>
          <w:tab w:val="left" w:pos="180"/>
          <w:tab w:val="left" w:pos="8820"/>
        </w:tabs>
        <w:spacing w:after="6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Participated</w:t>
      </w:r>
      <w:r w:rsidR="005E4B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the Commercial Customer Journey under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SP&amp;E</w:t>
      </w:r>
      <w:r w:rsidR="005E4B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while working closely with the User Experience team. Received training in Excel, SharePoint, and LEAN Six Sigma. Responsible for incorporating collaboration technology into daily meetings, executing RIC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</w:t>
      </w:r>
      <w:r w:rsidR="008B65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5E4B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(Rapidly Implementable Change) as well as MVP</w:t>
      </w:r>
      <w:r w:rsidR="008B65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5E4B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F638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Minimal</w:t>
      </w:r>
      <w:r w:rsidR="005E4B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D65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</w:t>
      </w:r>
      <w:r w:rsidR="005E4B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iable </w:t>
      </w:r>
      <w:r w:rsidR="007D65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="005E4B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roduct)</w:t>
      </w:r>
      <w:r w:rsidR="006F06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502C7488" w14:textId="77777777" w:rsidR="00C26398" w:rsidRPr="00B7224B" w:rsidRDefault="00B7224B" w:rsidP="00B7224B">
      <w:pPr>
        <w:pStyle w:val="ListParagraph"/>
        <w:numPr>
          <w:ilvl w:val="0"/>
          <w:numId w:val="12"/>
        </w:numPr>
        <w:tabs>
          <w:tab w:val="left" w:pos="180"/>
          <w:tab w:val="left" w:pos="8820"/>
        </w:tabs>
        <w:spacing w:after="6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Assigned</w:t>
      </w:r>
      <w:r w:rsidR="005E4B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schedule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="005E4B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and </w:t>
      </w:r>
      <w:r w:rsidR="006F06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lead</w:t>
      </w:r>
      <w:r w:rsidR="005E4B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multiple </w:t>
      </w:r>
      <w:r w:rsidR="005E4B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meeting</w:t>
      </w:r>
      <w:r w:rsidR="006F06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5E4B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 the intern</w:t>
      </w:r>
      <w:r w:rsidR="007D65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5E4B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AF6E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E4BD6" w:rsidRPr="00B72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Presented and lead ‘Retros’ for the Senior Intern Capstone </w:t>
      </w:r>
      <w:r w:rsidR="006F06C7" w:rsidRPr="00B72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Project</w:t>
      </w:r>
      <w:r w:rsidR="00AF6E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Facilitated </w:t>
      </w:r>
      <w:r w:rsidR="005E4BD6" w:rsidRPr="00B72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discussion for what could be improved upon for next year’s projects. </w:t>
      </w:r>
    </w:p>
    <w:p w14:paraId="547F6709" w14:textId="77777777" w:rsidR="00655E3F" w:rsidRDefault="00655E3F" w:rsidP="00603C36">
      <w:pPr>
        <w:tabs>
          <w:tab w:val="left" w:pos="8820"/>
        </w:tabs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Bumble</w:t>
      </w:r>
      <w:r w:rsidR="001A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Inc.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4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Campus Director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(Social Media Networking </w:t>
      </w:r>
      <w:proofErr w:type="gramStart"/>
      <w:r w:rsidR="00C26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Site)  </w:t>
      </w:r>
      <w:r w:rsidR="00C06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End"/>
      <w:r w:rsidR="00C06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="00C26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7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January</w:t>
      </w:r>
      <w:r w:rsidR="00C06E18" w:rsidRPr="00C06E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2018- </w:t>
      </w:r>
      <w:r w:rsidR="00B72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August 2019</w:t>
      </w:r>
    </w:p>
    <w:p w14:paraId="36A0B81C" w14:textId="77777777" w:rsidR="00E61D12" w:rsidRPr="00AF6EB1" w:rsidRDefault="007D65D9" w:rsidP="00AF6EB1">
      <w:pPr>
        <w:pStyle w:val="ListParagraph"/>
        <w:numPr>
          <w:ilvl w:val="0"/>
          <w:numId w:val="12"/>
        </w:numPr>
        <w:tabs>
          <w:tab w:val="left" w:pos="180"/>
          <w:tab w:val="left" w:pos="8820"/>
        </w:tabs>
        <w:spacing w:after="6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Manage</w:t>
      </w:r>
      <w:r w:rsidR="001A2B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="000F4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team of four people at UConn for Bumble. </w:t>
      </w:r>
      <w:r w:rsidR="00B7224B" w:rsidRPr="00B72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Designed social media campaigns for Facebook, Instagram and VSCO.</w:t>
      </w:r>
      <w:r w:rsidR="00B72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61D12" w:rsidRPr="00AF6E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Promoted from Campus Ambassador to Campus Director </w:t>
      </w:r>
      <w:r w:rsidR="00AF6E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spring 2019.</w:t>
      </w:r>
    </w:p>
    <w:p w14:paraId="4EC3DCF8" w14:textId="77777777" w:rsidR="004F210C" w:rsidRPr="00351275" w:rsidRDefault="004F210C" w:rsidP="004F210C">
      <w:pPr>
        <w:tabs>
          <w:tab w:val="left" w:pos="8820"/>
        </w:tabs>
        <w:spacing w:after="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Director of Social Media for </w:t>
      </w:r>
      <w:r w:rsidR="00333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UConn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Alpha Phi</w:t>
      </w:r>
      <w:r w:rsidRPr="003512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5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Fall 2018-</w:t>
      </w:r>
      <w:r w:rsidR="00AF6E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Fall 2019</w:t>
      </w:r>
    </w:p>
    <w:p w14:paraId="4B00E4EB" w14:textId="2F5D6001" w:rsidR="00AF6EB1" w:rsidRDefault="00B7224B" w:rsidP="00AF6EB1">
      <w:pPr>
        <w:pStyle w:val="ListParagraph"/>
        <w:numPr>
          <w:ilvl w:val="0"/>
          <w:numId w:val="5"/>
        </w:numPr>
        <w:tabs>
          <w:tab w:val="left" w:pos="7110"/>
        </w:tabs>
        <w:spacing w:after="6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Ran</w:t>
      </w:r>
      <w:r w:rsidR="004F21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all social media platforms for Alpha Phi at UConn including Facebook, Instagram </w:t>
      </w:r>
      <w:r w:rsidR="008B65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 the Alpha Phi website</w:t>
      </w:r>
      <w:r w:rsidR="004F21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Create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="004F21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all social media campaigns, </w:t>
      </w:r>
      <w:r w:rsidR="008B65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one </w:t>
      </w:r>
      <w:r w:rsidR="004F21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which raised over $2,000 for </w:t>
      </w:r>
      <w:proofErr w:type="spellStart"/>
      <w:r w:rsidR="004F21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HuskyThon</w:t>
      </w:r>
      <w:proofErr w:type="spellEnd"/>
      <w:r w:rsidR="00F05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F21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(benefiting Connecticut Children’s Medical Center) as well as </w:t>
      </w:r>
      <w:r w:rsidR="00F05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4F21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lumni and parent events.</w:t>
      </w:r>
      <w:r w:rsidR="00AF6E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C5AE881" w14:textId="1D0DF51B" w:rsidR="00AF6EB1" w:rsidRPr="00AF6EB1" w:rsidRDefault="00F055F9" w:rsidP="00AF6EB1">
      <w:pPr>
        <w:pStyle w:val="ListParagraph"/>
        <w:numPr>
          <w:ilvl w:val="0"/>
          <w:numId w:val="5"/>
        </w:numPr>
        <w:tabs>
          <w:tab w:val="left" w:pos="7110"/>
        </w:tabs>
        <w:spacing w:after="6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6E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Design</w:t>
      </w:r>
      <w:r w:rsidR="002752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</w:t>
      </w:r>
      <w:r w:rsidRPr="00AF6E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</w:t>
      </w:r>
      <w:r w:rsidR="002752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ran</w:t>
      </w:r>
      <w:r w:rsidRPr="00AF6E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65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paid</w:t>
      </w:r>
      <w:r w:rsidRPr="00AF6E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social media advertisements for target towns for </w:t>
      </w:r>
      <w:r w:rsidR="008B65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</w:t>
      </w:r>
      <w:r w:rsidRPr="00AF6E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all 2019 recruitment.</w:t>
      </w:r>
      <w:r w:rsidR="0011028D" w:rsidRPr="00AF6E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6969499" w14:textId="77777777" w:rsidR="00CB6D9E" w:rsidRDefault="000702FD" w:rsidP="00AF6EB1">
      <w:pPr>
        <w:tabs>
          <w:tab w:val="left" w:pos="8730"/>
        </w:tabs>
        <w:spacing w:after="120" w:line="240" w:lineRule="auto"/>
        <w:ind w:lef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D9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</w:rPr>
        <w:t>Awards/</w:t>
      </w:r>
      <w:r w:rsidR="00EF65D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</w:rPr>
        <w:t>VOLUNTEER SERVICE</w:t>
      </w:r>
    </w:p>
    <w:p w14:paraId="19CF959D" w14:textId="77777777" w:rsidR="00AF6EB1" w:rsidRDefault="00822BE7" w:rsidP="00AF6EB1">
      <w:pPr>
        <w:pStyle w:val="ListParagraph"/>
        <w:numPr>
          <w:ilvl w:val="0"/>
          <w:numId w:val="10"/>
        </w:numPr>
        <w:tabs>
          <w:tab w:val="left" w:pos="8730"/>
        </w:tabs>
        <w:spacing w:after="12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UConn D</w:t>
      </w:r>
      <w:r w:rsidR="00C22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ean’s List </w:t>
      </w:r>
      <w:r w:rsidR="00C22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(past </w:t>
      </w:r>
      <w:r w:rsidR="00AF6EB1">
        <w:rPr>
          <w:rFonts w:ascii="Times New Roman" w:eastAsia="Times New Roman" w:hAnsi="Times New Roman" w:cs="Times New Roman"/>
          <w:color w:val="000000"/>
          <w:sz w:val="24"/>
          <w:szCs w:val="24"/>
        </w:rPr>
        <w:t>four</w:t>
      </w:r>
      <w:r w:rsidR="00C22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semesters)</w:t>
      </w:r>
      <w:r w:rsidR="002752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AB6E51" w14:textId="77777777" w:rsidR="002D33E1" w:rsidRPr="00AF6EB1" w:rsidRDefault="00AF6EB1" w:rsidP="00AF6EB1">
      <w:pPr>
        <w:pStyle w:val="ListParagraph"/>
        <w:numPr>
          <w:ilvl w:val="0"/>
          <w:numId w:val="10"/>
        </w:numPr>
        <w:tabs>
          <w:tab w:val="left" w:pos="8730"/>
        </w:tabs>
        <w:spacing w:after="12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6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HuskyThon</w:t>
      </w:r>
      <w:proofErr w:type="spellEnd"/>
      <w:r w:rsidRPr="00AF6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Dancer </w:t>
      </w:r>
      <w:r w:rsidRPr="00AF6E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–Danced over 18 hours and raised over $450 each year for both the 2018 and 2019 </w:t>
      </w:r>
      <w:proofErr w:type="spellStart"/>
      <w:r w:rsidRPr="00AF6E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Huskython</w:t>
      </w:r>
      <w:proofErr w:type="spellEnd"/>
      <w:r w:rsidRPr="00AF6E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event (benefiting Connecticut Children’s Medical Center).</w:t>
      </w:r>
    </w:p>
    <w:sectPr w:rsidR="002D33E1" w:rsidRPr="00AF6EB1" w:rsidSect="00841FD8">
      <w:headerReference w:type="defaul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BC025" w14:textId="77777777" w:rsidR="00620A8F" w:rsidRDefault="00620A8F" w:rsidP="000B36A3">
      <w:pPr>
        <w:spacing w:after="0" w:line="240" w:lineRule="auto"/>
      </w:pPr>
      <w:r>
        <w:separator/>
      </w:r>
    </w:p>
  </w:endnote>
  <w:endnote w:type="continuationSeparator" w:id="0">
    <w:p w14:paraId="3D749BB8" w14:textId="77777777" w:rsidR="00620A8F" w:rsidRDefault="00620A8F" w:rsidP="000B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087ED" w14:textId="77777777" w:rsidR="00620A8F" w:rsidRDefault="00620A8F" w:rsidP="000B36A3">
      <w:pPr>
        <w:spacing w:after="0" w:line="240" w:lineRule="auto"/>
      </w:pPr>
      <w:r>
        <w:separator/>
      </w:r>
    </w:p>
  </w:footnote>
  <w:footnote w:type="continuationSeparator" w:id="0">
    <w:p w14:paraId="03FC6A78" w14:textId="77777777" w:rsidR="00620A8F" w:rsidRDefault="00620A8F" w:rsidP="000B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b/>
        <w:sz w:val="24"/>
      </w:rPr>
      <w:id w:val="-587154971"/>
      <w:docPartObj>
        <w:docPartGallery w:val="Page Numbers (Top of Page)"/>
        <w:docPartUnique/>
      </w:docPartObj>
    </w:sdtPr>
    <w:sdtEndPr>
      <w:rPr>
        <w:bCs/>
        <w:noProof/>
      </w:rPr>
    </w:sdtEndPr>
    <w:sdtContent>
      <w:p w14:paraId="50C3F5B5" w14:textId="77777777" w:rsidR="00655E3F" w:rsidRPr="009401AF" w:rsidRDefault="00655E3F" w:rsidP="009401AF">
        <w:pPr>
          <w:pStyle w:val="Header"/>
          <w:pBdr>
            <w:bottom w:val="single" w:sz="4" w:space="1" w:color="D9D9D9" w:themeColor="background1" w:themeShade="D9"/>
          </w:pBdr>
          <w:tabs>
            <w:tab w:val="clear" w:pos="4680"/>
            <w:tab w:val="clear" w:pos="9360"/>
            <w:tab w:val="left" w:pos="4500"/>
            <w:tab w:val="right" w:pos="10800"/>
          </w:tabs>
          <w:rPr>
            <w:rFonts w:ascii="Times New Roman" w:hAnsi="Times New Roman" w:cs="Times New Roman"/>
            <w:b/>
            <w:bCs/>
            <w:sz w:val="24"/>
          </w:rPr>
        </w:pPr>
        <w:r w:rsidRPr="009401AF">
          <w:rPr>
            <w:rFonts w:ascii="Times New Roman" w:hAnsi="Times New Roman" w:cs="Times New Roman"/>
            <w:b/>
            <w:sz w:val="24"/>
          </w:rPr>
          <w:t>Elizabeth E. Kindt</w:t>
        </w:r>
        <w:r w:rsidRPr="009401AF">
          <w:rPr>
            <w:rFonts w:ascii="Times New Roman" w:hAnsi="Times New Roman" w:cs="Times New Roman"/>
            <w:b/>
            <w:sz w:val="24"/>
          </w:rPr>
          <w:tab/>
          <w:t xml:space="preserve">lkindt7@gmail.com </w:t>
        </w:r>
        <w:r w:rsidRPr="009401AF">
          <w:rPr>
            <w:rFonts w:ascii="Times New Roman" w:hAnsi="Times New Roman" w:cs="Times New Roman"/>
            <w:b/>
            <w:sz w:val="24"/>
          </w:rPr>
          <w:tab/>
          <w:t xml:space="preserve">page </w:t>
        </w:r>
        <w:r w:rsidRPr="009401AF">
          <w:rPr>
            <w:rFonts w:ascii="Times New Roman" w:hAnsi="Times New Roman" w:cs="Times New Roman"/>
            <w:b/>
            <w:sz w:val="24"/>
          </w:rPr>
          <w:fldChar w:fldCharType="begin"/>
        </w:r>
        <w:r w:rsidRPr="009401AF">
          <w:rPr>
            <w:rFonts w:ascii="Times New Roman" w:hAnsi="Times New Roman" w:cs="Times New Roman"/>
            <w:b/>
            <w:sz w:val="24"/>
          </w:rPr>
          <w:instrText xml:space="preserve"> PAGE   \* MERGEFORMAT </w:instrText>
        </w:r>
        <w:r w:rsidRPr="009401AF">
          <w:rPr>
            <w:rFonts w:ascii="Times New Roman" w:hAnsi="Times New Roman" w:cs="Times New Roman"/>
            <w:b/>
            <w:sz w:val="24"/>
          </w:rPr>
          <w:fldChar w:fldCharType="separate"/>
        </w:r>
        <w:r w:rsidR="006615B3" w:rsidRPr="006615B3">
          <w:rPr>
            <w:rFonts w:ascii="Times New Roman" w:hAnsi="Times New Roman" w:cs="Times New Roman"/>
            <w:b/>
            <w:bCs/>
            <w:noProof/>
            <w:sz w:val="24"/>
          </w:rPr>
          <w:t>2</w:t>
        </w:r>
        <w:r w:rsidRPr="009401AF">
          <w:rPr>
            <w:rFonts w:ascii="Times New Roman" w:hAnsi="Times New Roman" w:cs="Times New Roman"/>
            <w:b/>
            <w:bCs/>
            <w:noProof/>
            <w:sz w:val="24"/>
          </w:rPr>
          <w:fldChar w:fldCharType="end"/>
        </w:r>
      </w:p>
    </w:sdtContent>
  </w:sdt>
  <w:p w14:paraId="08B5F6ED" w14:textId="77777777" w:rsidR="00655E3F" w:rsidRDefault="00655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D5D3A"/>
    <w:multiLevelType w:val="hybridMultilevel"/>
    <w:tmpl w:val="931E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119E7"/>
    <w:multiLevelType w:val="hybridMultilevel"/>
    <w:tmpl w:val="E3EA3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277F07"/>
    <w:multiLevelType w:val="hybridMultilevel"/>
    <w:tmpl w:val="2806F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E62B4"/>
    <w:multiLevelType w:val="hybridMultilevel"/>
    <w:tmpl w:val="B2BA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4F96"/>
    <w:multiLevelType w:val="hybridMultilevel"/>
    <w:tmpl w:val="CAB05850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 w15:restartNumberingAfterBreak="0">
    <w:nsid w:val="3AB279D5"/>
    <w:multiLevelType w:val="hybridMultilevel"/>
    <w:tmpl w:val="7D00F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155B"/>
    <w:multiLevelType w:val="hybridMultilevel"/>
    <w:tmpl w:val="01AE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06052"/>
    <w:multiLevelType w:val="hybridMultilevel"/>
    <w:tmpl w:val="07CC6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E952DB"/>
    <w:multiLevelType w:val="hybridMultilevel"/>
    <w:tmpl w:val="D59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2204A"/>
    <w:multiLevelType w:val="hybridMultilevel"/>
    <w:tmpl w:val="E798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3302E"/>
    <w:multiLevelType w:val="hybridMultilevel"/>
    <w:tmpl w:val="1FAEC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009A6"/>
    <w:multiLevelType w:val="hybridMultilevel"/>
    <w:tmpl w:val="DB78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C5"/>
    <w:rsid w:val="00040557"/>
    <w:rsid w:val="00053C14"/>
    <w:rsid w:val="000702FD"/>
    <w:rsid w:val="000B0D28"/>
    <w:rsid w:val="000B36A3"/>
    <w:rsid w:val="000D1BF5"/>
    <w:rsid w:val="000F493D"/>
    <w:rsid w:val="000F6984"/>
    <w:rsid w:val="0011028D"/>
    <w:rsid w:val="001330E8"/>
    <w:rsid w:val="00146D88"/>
    <w:rsid w:val="00155679"/>
    <w:rsid w:val="001A2BC5"/>
    <w:rsid w:val="001E4BCD"/>
    <w:rsid w:val="002047EA"/>
    <w:rsid w:val="0020731A"/>
    <w:rsid w:val="002121B4"/>
    <w:rsid w:val="00260F60"/>
    <w:rsid w:val="00267822"/>
    <w:rsid w:val="00272C43"/>
    <w:rsid w:val="0027525D"/>
    <w:rsid w:val="002B6D09"/>
    <w:rsid w:val="002C5462"/>
    <w:rsid w:val="002D33E1"/>
    <w:rsid w:val="00303FFC"/>
    <w:rsid w:val="003226A7"/>
    <w:rsid w:val="0033393B"/>
    <w:rsid w:val="003401FF"/>
    <w:rsid w:val="00344070"/>
    <w:rsid w:val="00351275"/>
    <w:rsid w:val="00371536"/>
    <w:rsid w:val="003941C4"/>
    <w:rsid w:val="003D30B4"/>
    <w:rsid w:val="003D733C"/>
    <w:rsid w:val="0044233B"/>
    <w:rsid w:val="004428E1"/>
    <w:rsid w:val="004910D9"/>
    <w:rsid w:val="004946D8"/>
    <w:rsid w:val="004A75C7"/>
    <w:rsid w:val="004D161C"/>
    <w:rsid w:val="004D708D"/>
    <w:rsid w:val="004F210C"/>
    <w:rsid w:val="00510BBA"/>
    <w:rsid w:val="005678AB"/>
    <w:rsid w:val="00572331"/>
    <w:rsid w:val="005931D9"/>
    <w:rsid w:val="005A7019"/>
    <w:rsid w:val="005B679E"/>
    <w:rsid w:val="005C6F65"/>
    <w:rsid w:val="005E4BD6"/>
    <w:rsid w:val="00603C36"/>
    <w:rsid w:val="00620A8F"/>
    <w:rsid w:val="00655E3F"/>
    <w:rsid w:val="006615B3"/>
    <w:rsid w:val="006659A4"/>
    <w:rsid w:val="006948F4"/>
    <w:rsid w:val="006D62B7"/>
    <w:rsid w:val="006D7B8A"/>
    <w:rsid w:val="006F06C7"/>
    <w:rsid w:val="006F1D41"/>
    <w:rsid w:val="007118B8"/>
    <w:rsid w:val="007124E3"/>
    <w:rsid w:val="00753088"/>
    <w:rsid w:val="00794D0B"/>
    <w:rsid w:val="007B0F44"/>
    <w:rsid w:val="007B74E7"/>
    <w:rsid w:val="007D65D9"/>
    <w:rsid w:val="00801877"/>
    <w:rsid w:val="00822BE7"/>
    <w:rsid w:val="00841FD8"/>
    <w:rsid w:val="008A0F29"/>
    <w:rsid w:val="008B651C"/>
    <w:rsid w:val="008D6B5E"/>
    <w:rsid w:val="008E4FEE"/>
    <w:rsid w:val="0091686B"/>
    <w:rsid w:val="0093045A"/>
    <w:rsid w:val="009401AF"/>
    <w:rsid w:val="00946413"/>
    <w:rsid w:val="00962C2E"/>
    <w:rsid w:val="009808C2"/>
    <w:rsid w:val="0098511B"/>
    <w:rsid w:val="009E1629"/>
    <w:rsid w:val="009E4722"/>
    <w:rsid w:val="009F649F"/>
    <w:rsid w:val="009F6E54"/>
    <w:rsid w:val="00A43F89"/>
    <w:rsid w:val="00A524AA"/>
    <w:rsid w:val="00A812C7"/>
    <w:rsid w:val="00AB3531"/>
    <w:rsid w:val="00AB3EA9"/>
    <w:rsid w:val="00AF6EB1"/>
    <w:rsid w:val="00B63590"/>
    <w:rsid w:val="00B714BF"/>
    <w:rsid w:val="00B7224B"/>
    <w:rsid w:val="00B75F95"/>
    <w:rsid w:val="00B92FDD"/>
    <w:rsid w:val="00BC3B12"/>
    <w:rsid w:val="00BE02CB"/>
    <w:rsid w:val="00C06E18"/>
    <w:rsid w:val="00C22504"/>
    <w:rsid w:val="00C26398"/>
    <w:rsid w:val="00C31D1B"/>
    <w:rsid w:val="00C4170E"/>
    <w:rsid w:val="00C60FCB"/>
    <w:rsid w:val="00C61FAA"/>
    <w:rsid w:val="00C647EB"/>
    <w:rsid w:val="00C803C4"/>
    <w:rsid w:val="00CB6D9E"/>
    <w:rsid w:val="00CE17BB"/>
    <w:rsid w:val="00D07578"/>
    <w:rsid w:val="00D20203"/>
    <w:rsid w:val="00D76642"/>
    <w:rsid w:val="00D811A7"/>
    <w:rsid w:val="00D937D2"/>
    <w:rsid w:val="00DA75A6"/>
    <w:rsid w:val="00E16617"/>
    <w:rsid w:val="00E25733"/>
    <w:rsid w:val="00E53624"/>
    <w:rsid w:val="00E541E0"/>
    <w:rsid w:val="00E61D12"/>
    <w:rsid w:val="00E755A2"/>
    <w:rsid w:val="00E946FD"/>
    <w:rsid w:val="00E96B79"/>
    <w:rsid w:val="00EB1AE7"/>
    <w:rsid w:val="00ED5A57"/>
    <w:rsid w:val="00EF65D9"/>
    <w:rsid w:val="00F02095"/>
    <w:rsid w:val="00F055F9"/>
    <w:rsid w:val="00F6383A"/>
    <w:rsid w:val="00F77DCD"/>
    <w:rsid w:val="00FB5A61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EFD3B7"/>
  <w15:docId w15:val="{FEFB1309-C274-8841-8822-8102679A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02FD"/>
    <w:pPr>
      <w:spacing w:after="80" w:line="240" w:lineRule="atLeast"/>
      <w:outlineLvl w:val="0"/>
    </w:pPr>
    <w:rPr>
      <w:rFonts w:ascii="Times New Roman" w:eastAsia="Times New Roman" w:hAnsi="Times New Roman" w:cs="Times New Roman"/>
      <w:kern w:val="36"/>
      <w:sz w:val="72"/>
      <w:szCs w:val="72"/>
    </w:rPr>
  </w:style>
  <w:style w:type="paragraph" w:styleId="Heading2">
    <w:name w:val="heading 2"/>
    <w:basedOn w:val="Normal"/>
    <w:link w:val="Heading2Char"/>
    <w:uiPriority w:val="9"/>
    <w:qFormat/>
    <w:rsid w:val="000702FD"/>
    <w:pPr>
      <w:spacing w:before="100" w:beforeAutospacing="1" w:after="100" w:afterAutospacing="1" w:line="28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2FD"/>
    <w:rPr>
      <w:rFonts w:ascii="Times New Roman" w:eastAsia="Times New Roman" w:hAnsi="Times New Roman" w:cs="Times New Roman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702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702F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0702FD"/>
    <w:pPr>
      <w:spacing w:after="240" w:line="384" w:lineRule="atLeas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baec5a81-e4d6-4674-97f3-e9220f0136c1">
    <w:name w:val="baec5a81-e4d6-4674-97f3-e9220f0136c1"/>
    <w:basedOn w:val="DefaultParagraphFont"/>
    <w:rsid w:val="000702FD"/>
  </w:style>
  <w:style w:type="character" w:styleId="Strong">
    <w:name w:val="Strong"/>
    <w:basedOn w:val="DefaultParagraphFont"/>
    <w:uiPriority w:val="22"/>
    <w:qFormat/>
    <w:rsid w:val="000702FD"/>
    <w:rPr>
      <w:b/>
      <w:bCs/>
    </w:rPr>
  </w:style>
  <w:style w:type="paragraph" w:styleId="ListParagraph">
    <w:name w:val="List Paragraph"/>
    <w:basedOn w:val="Normal"/>
    <w:uiPriority w:val="34"/>
    <w:qFormat/>
    <w:rsid w:val="00D76642"/>
    <w:pPr>
      <w:ind w:left="720"/>
      <w:contextualSpacing/>
    </w:pPr>
  </w:style>
  <w:style w:type="table" w:styleId="TableGrid">
    <w:name w:val="Table Grid"/>
    <w:basedOn w:val="TableNormal"/>
    <w:uiPriority w:val="39"/>
    <w:rsid w:val="0096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4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0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0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0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3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6A3"/>
  </w:style>
  <w:style w:type="paragraph" w:styleId="Footer">
    <w:name w:val="footer"/>
    <w:basedOn w:val="Normal"/>
    <w:link w:val="FooterChar"/>
    <w:uiPriority w:val="99"/>
    <w:unhideWhenUsed/>
    <w:rsid w:val="000B3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6A3"/>
  </w:style>
  <w:style w:type="character" w:styleId="Hyperlink">
    <w:name w:val="Hyperlink"/>
    <w:basedOn w:val="DefaultParagraphFont"/>
    <w:uiPriority w:val="99"/>
    <w:unhideWhenUsed/>
    <w:rsid w:val="00801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0" w:color="EEEEEE"/>
                <w:right w:val="none" w:sz="0" w:space="0" w:color="auto"/>
              </w:divBdr>
            </w:div>
            <w:div w:id="15534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9084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2704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1760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17954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928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1547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9778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4103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16269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18939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21008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1343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681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3086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6097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10928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780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11250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555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2267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3393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</w:divsChild>
        </w:div>
      </w:divsChild>
    </w:div>
    <w:div w:id="1127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lizabethkindt.wixsite.com/digitalmarke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zkindt/Desktop/Professional/Elizabeth%20Kindt%20Resume-%20Travelers%20IOLDP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Elizabeth Kindt Resume- Travelers IOLDP copy.dotx</Template>
  <TotalTime>1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Travelers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Kindt, Elizabeth</cp:lastModifiedBy>
  <cp:revision>2</cp:revision>
  <cp:lastPrinted>2018-09-09T16:13:00Z</cp:lastPrinted>
  <dcterms:created xsi:type="dcterms:W3CDTF">2020-08-10T18:48:00Z</dcterms:created>
  <dcterms:modified xsi:type="dcterms:W3CDTF">2020-08-10T18:48:00Z</dcterms:modified>
</cp:coreProperties>
</file>